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109" w:rsidRPr="00B46799" w:rsidRDefault="004B3109">
      <w:pPr>
        <w:rPr>
          <w:rFonts w:ascii="Times New Roman" w:hAnsi="Times New Roman" w:cs="Times New Roman"/>
          <w:sz w:val="20"/>
          <w:szCs w:val="20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B4679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B4679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>Insändes till:</w:t>
      </w:r>
    </w:p>
    <w:p w:rsidR="004B3109" w:rsidRPr="00B46799" w:rsidRDefault="004B3109" w:rsidP="004B3109">
      <w:pPr>
        <w:spacing w:line="240" w:lineRule="auto"/>
        <w:rPr>
          <w:rFonts w:ascii="Times New Roman" w:hAnsi="Times New Roman" w:cs="Times New Roman"/>
          <w:sz w:val="20"/>
          <w:szCs w:val="20"/>
          <w:lang w:val="sv-SE"/>
        </w:rPr>
      </w:pP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>Yvette Andersson</w:t>
      </w:r>
    </w:p>
    <w:p w:rsidR="004B3109" w:rsidRPr="00B46799" w:rsidRDefault="004B3109" w:rsidP="004B3109">
      <w:pPr>
        <w:spacing w:line="240" w:lineRule="auto"/>
        <w:rPr>
          <w:rFonts w:ascii="Times New Roman" w:hAnsi="Times New Roman" w:cs="Times New Roman"/>
          <w:sz w:val="20"/>
          <w:szCs w:val="20"/>
          <w:lang w:val="sv-SE"/>
        </w:rPr>
      </w:pP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>Centrum för klinisk forskning</w:t>
      </w:r>
    </w:p>
    <w:p w:rsidR="004B3109" w:rsidRPr="00B46799" w:rsidRDefault="004B3109" w:rsidP="004B3109">
      <w:pPr>
        <w:spacing w:line="240" w:lineRule="auto"/>
        <w:rPr>
          <w:rFonts w:ascii="Times New Roman" w:hAnsi="Times New Roman" w:cs="Times New Roman"/>
          <w:sz w:val="20"/>
          <w:szCs w:val="20"/>
          <w:lang w:val="sv-SE"/>
        </w:rPr>
      </w:pP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>Västmanlands sjukhus, Västerås</w:t>
      </w:r>
    </w:p>
    <w:p w:rsidR="004B3109" w:rsidRPr="00B46799" w:rsidRDefault="004B3109" w:rsidP="004B3109">
      <w:pPr>
        <w:spacing w:line="240" w:lineRule="auto"/>
        <w:rPr>
          <w:rFonts w:ascii="Times New Roman" w:hAnsi="Times New Roman" w:cs="Times New Roman"/>
          <w:sz w:val="20"/>
          <w:szCs w:val="20"/>
          <w:lang w:val="sv-SE"/>
        </w:rPr>
      </w:pP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="00B46799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B46799">
        <w:rPr>
          <w:rFonts w:ascii="Times New Roman" w:hAnsi="Times New Roman" w:cs="Times New Roman"/>
          <w:sz w:val="20"/>
          <w:szCs w:val="20"/>
          <w:lang w:val="sv-SE"/>
        </w:rPr>
        <w:t>721 89 Västerås</w:t>
      </w:r>
    </w:p>
    <w:p w:rsidR="00A06223" w:rsidRPr="00A06223" w:rsidRDefault="00A06223" w:rsidP="004B3109">
      <w:pPr>
        <w:spacing w:line="240" w:lineRule="auto"/>
        <w:rPr>
          <w:rFonts w:ascii="Times New Roman" w:hAnsi="Times New Roman" w:cs="Times New Roman"/>
          <w:sz w:val="20"/>
          <w:szCs w:val="20"/>
          <w:lang w:val="sv-SE"/>
        </w:rPr>
      </w:pPr>
    </w:p>
    <w:p w:rsidR="003E6337" w:rsidRDefault="00B46799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Protokoll</w:t>
      </w:r>
      <w:r w:rsidR="004B3109" w:rsidRPr="004B3109">
        <w:rPr>
          <w:rFonts w:ascii="Times New Roman" w:hAnsi="Times New Roman" w:cs="Times New Roman"/>
          <w:b/>
          <w:sz w:val="28"/>
          <w:szCs w:val="28"/>
          <w:lang w:val="sv-SE"/>
        </w:rPr>
        <w:t xml:space="preserve"> för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____ -årsuppföljning av </w:t>
      </w:r>
      <w:r w:rsidR="004B3109">
        <w:rPr>
          <w:rFonts w:ascii="Times New Roman" w:hAnsi="Times New Roman" w:cs="Times New Roman"/>
          <w:b/>
          <w:sz w:val="28"/>
          <w:szCs w:val="28"/>
          <w:lang w:val="sv-SE"/>
        </w:rPr>
        <w:t xml:space="preserve">studie av överlevnad och axillrecidiv efter </w:t>
      </w:r>
      <w:r w:rsidR="00FF225B">
        <w:rPr>
          <w:rFonts w:ascii="Times New Roman" w:hAnsi="Times New Roman" w:cs="Times New Roman"/>
          <w:b/>
          <w:sz w:val="28"/>
          <w:szCs w:val="28"/>
          <w:lang w:val="sv-SE"/>
        </w:rPr>
        <w:t>mikrometastas i</w:t>
      </w:r>
      <w:r w:rsidR="004B3109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proofErr w:type="spellStart"/>
      <w:r w:rsidR="004B3109">
        <w:rPr>
          <w:rFonts w:ascii="Times New Roman" w:hAnsi="Times New Roman" w:cs="Times New Roman"/>
          <w:b/>
          <w:sz w:val="28"/>
          <w:szCs w:val="28"/>
          <w:lang w:val="sv-SE"/>
        </w:rPr>
        <w:t>sentinel</w:t>
      </w:r>
      <w:proofErr w:type="spellEnd"/>
      <w:r w:rsidR="004B3109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proofErr w:type="spellStart"/>
      <w:r w:rsidR="004B3109">
        <w:rPr>
          <w:rFonts w:ascii="Times New Roman" w:hAnsi="Times New Roman" w:cs="Times New Roman"/>
          <w:b/>
          <w:sz w:val="28"/>
          <w:szCs w:val="28"/>
          <w:lang w:val="sv-SE"/>
        </w:rPr>
        <w:t>node</w:t>
      </w:r>
      <w:proofErr w:type="spellEnd"/>
      <w:r w:rsidR="004B3109">
        <w:rPr>
          <w:rFonts w:ascii="Times New Roman" w:hAnsi="Times New Roman" w:cs="Times New Roman"/>
          <w:b/>
          <w:sz w:val="28"/>
          <w:szCs w:val="28"/>
          <w:lang w:val="sv-SE"/>
        </w:rPr>
        <w:t xml:space="preserve"> utan axillutrymning</w:t>
      </w:r>
    </w:p>
    <w:p w:rsidR="004B3109" w:rsidRDefault="004B3109">
      <w:pPr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4B3109" w:rsidRDefault="00D67485" w:rsidP="00B46799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  <w:r w:rsidRPr="00766B15">
        <w:rPr>
          <w:rFonts w:ascii="Times New Roman" w:hAnsi="Times New Roman" w:cs="Times New Roman"/>
          <w:sz w:val="24"/>
          <w:szCs w:val="24"/>
          <w:lang w:val="sv-SE"/>
        </w:rPr>
        <w:t>Studiekod_____________________</w:t>
      </w:r>
      <w:r w:rsidR="004B3109" w:rsidRPr="00766B15">
        <w:rPr>
          <w:rFonts w:ascii="Times New Roman" w:hAnsi="Times New Roman" w:cs="Times New Roman"/>
          <w:sz w:val="24"/>
          <w:szCs w:val="24"/>
          <w:lang w:val="sv-SE"/>
        </w:rPr>
        <w:t>______________________</w:t>
      </w:r>
      <w:r w:rsidR="003E6337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D67485" w:rsidRPr="00CA4A38" w:rsidRDefault="00D67485" w:rsidP="00B46799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B3109" w:rsidRDefault="004B3109" w:rsidP="00B46799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Sjukh</w:t>
      </w:r>
      <w:r w:rsidR="003E6337">
        <w:rPr>
          <w:rFonts w:ascii="Times New Roman" w:hAnsi="Times New Roman" w:cs="Times New Roman"/>
          <w:sz w:val="24"/>
          <w:szCs w:val="24"/>
          <w:lang w:val="sv-SE"/>
        </w:rPr>
        <w:t>us</w:t>
      </w:r>
      <w:r w:rsidR="00B46799">
        <w:rPr>
          <w:rFonts w:ascii="Times New Roman" w:hAnsi="Times New Roman" w:cs="Times New Roman"/>
          <w:sz w:val="24"/>
          <w:szCs w:val="24"/>
          <w:lang w:val="sv-SE"/>
        </w:rPr>
        <w:t>/ort</w:t>
      </w:r>
      <w:r w:rsidR="003E6337">
        <w:rPr>
          <w:rFonts w:ascii="Times New Roman" w:hAnsi="Times New Roman" w:cs="Times New Roman"/>
          <w:sz w:val="24"/>
          <w:szCs w:val="24"/>
          <w:lang w:val="sv-SE"/>
        </w:rPr>
        <w:t>____________________________</w:t>
      </w:r>
      <w:r w:rsidR="00B46799">
        <w:rPr>
          <w:rFonts w:ascii="Times New Roman" w:hAnsi="Times New Roman" w:cs="Times New Roman"/>
          <w:sz w:val="24"/>
          <w:szCs w:val="24"/>
          <w:lang w:val="sv-SE"/>
        </w:rPr>
        <w:t>______________</w:t>
      </w:r>
      <w:r w:rsidR="003E6337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3E6337" w:rsidRDefault="003E6337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3E6337" w:rsidRDefault="00B4679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Uppföljningsdatum</w:t>
      </w:r>
      <w:r w:rsidR="00E30382">
        <w:rPr>
          <w:rFonts w:ascii="Times New Roman" w:hAnsi="Times New Roman" w:cs="Times New Roman"/>
          <w:b/>
          <w:sz w:val="24"/>
          <w:szCs w:val="24"/>
          <w:lang w:val="sv-SE"/>
        </w:rPr>
        <w:t xml:space="preserve"> ________________________</w:t>
      </w:r>
    </w:p>
    <w:p w:rsidR="00FF225B" w:rsidRDefault="00FF225B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B46799" w:rsidRPr="00FF225B" w:rsidRDefault="00B46799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Patienten lever utan tecken på recidiv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FF225B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 w:rsidR="00FF225B">
        <w:rPr>
          <w:rFonts w:ascii="Times New Roman" w:hAnsi="Times New Roman" w:cs="Times New Roman"/>
          <w:sz w:val="24"/>
          <w:szCs w:val="24"/>
          <w:lang w:val="sv-SE"/>
        </w:rPr>
        <w:t>Ja</w:t>
      </w:r>
      <w:r w:rsidR="00FF225B">
        <w:rPr>
          <w:rFonts w:ascii="Times New Roman" w:hAnsi="Times New Roman" w:cs="Times New Roman"/>
          <w:sz w:val="24"/>
          <w:szCs w:val="24"/>
          <w:lang w:val="sv-SE"/>
        </w:rPr>
        <w:tab/>
      </w:r>
      <w:r w:rsidR="00FF225B">
        <w:rPr>
          <w:rFonts w:ascii="Times New Roman" w:hAnsi="Times New Roman" w:cs="Times New Roman"/>
          <w:sz w:val="24"/>
          <w:szCs w:val="24"/>
          <w:lang w:val="sv-SE"/>
        </w:rPr>
        <w:tab/>
      </w:r>
      <w:r w:rsidR="00FF225B">
        <w:rPr>
          <w:rFonts w:ascii="Times New Roman" w:hAnsi="Times New Roman" w:cs="Times New Roman"/>
          <w:sz w:val="24"/>
          <w:szCs w:val="24"/>
          <w:lang w:val="sv-SE"/>
        </w:rPr>
        <w:tab/>
        <w:t>Nej</w:t>
      </w:r>
    </w:p>
    <w:p w:rsidR="00B46799" w:rsidRDefault="00B46799">
      <w:pPr>
        <w:rPr>
          <w:rFonts w:ascii="Times New Roman" w:hAnsi="Times New Roman" w:cs="Times New Roman"/>
          <w:sz w:val="36"/>
          <w:szCs w:val="36"/>
          <w:lang w:val="sv-SE"/>
        </w:rPr>
      </w:pPr>
    </w:p>
    <w:p w:rsidR="00B46799" w:rsidRDefault="00B46799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B46799">
        <w:rPr>
          <w:rFonts w:ascii="Times New Roman" w:hAnsi="Times New Roman" w:cs="Times New Roman"/>
          <w:b/>
          <w:sz w:val="24"/>
          <w:szCs w:val="24"/>
          <w:lang w:val="sv-SE"/>
        </w:rPr>
        <w:t>Ipsilateralt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axillrecidiv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36"/>
          <w:szCs w:val="36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Datum ____________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PAD nr ______________</w:t>
      </w:r>
    </w:p>
    <w:p w:rsidR="00B46799" w:rsidRDefault="00B46799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  <w:t>Behandling: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Operation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F87F9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B46799" w:rsidRDefault="00B46799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Strålbehandling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F87F9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Hormonell behandling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Cytostatika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Herceptin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B46799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F87F9A" w:rsidRDefault="00F87F9A" w:rsidP="00F87F9A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87F9A" w:rsidRDefault="00F87F9A" w:rsidP="00F87F9A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87F9A" w:rsidRDefault="00F87F9A" w:rsidP="00F87F9A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Lokalrecidiv i bröstet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36"/>
          <w:szCs w:val="36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Datum ____________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PAD nr ______________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  <w:t>Behandling: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Operation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Strålbehandling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Hormonell behandling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Cytostatika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Herceptin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Lymf</w:t>
      </w:r>
      <w:r w:rsidR="00FF225B">
        <w:rPr>
          <w:rFonts w:ascii="Times New Roman" w:hAnsi="Times New Roman" w:cs="Times New Roman"/>
          <w:b/>
          <w:sz w:val="24"/>
          <w:szCs w:val="24"/>
          <w:lang w:val="sv-SE"/>
        </w:rPr>
        <w:t>körtel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recidiv (ej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v-SE"/>
        </w:rPr>
        <w:t>ipsila</w:t>
      </w:r>
      <w:r w:rsidR="00FF225B">
        <w:rPr>
          <w:rFonts w:ascii="Times New Roman" w:hAnsi="Times New Roman" w:cs="Times New Roman"/>
          <w:b/>
          <w:sz w:val="24"/>
          <w:szCs w:val="24"/>
          <w:lang w:val="sv-SE"/>
        </w:rPr>
        <w:t>teral</w:t>
      </w:r>
      <w:proofErr w:type="spellEnd"/>
      <w:r w:rsidR="00FF225B">
        <w:rPr>
          <w:rFonts w:ascii="Times New Roman" w:hAnsi="Times New Roman" w:cs="Times New Roman"/>
          <w:b/>
          <w:sz w:val="24"/>
          <w:szCs w:val="24"/>
          <w:lang w:val="sv-SE"/>
        </w:rPr>
        <w:t xml:space="preserve"> axill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FF225B">
        <w:rPr>
          <w:rFonts w:ascii="Times New Roman" w:hAnsi="Times New Roman" w:cs="Times New Roman"/>
          <w:sz w:val="24"/>
          <w:szCs w:val="24"/>
          <w:lang w:val="sv-SE"/>
        </w:rPr>
        <w:t>Datum ____________</w:t>
      </w:r>
      <w:r w:rsidR="00FF225B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PAD nr ______________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  <w:t>Behandling: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Operation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Strålbehandling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Hormonell behandling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Cytostatika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Herceptin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Fjärrecidiv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36"/>
          <w:szCs w:val="36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Datum ____________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PAD nr ______________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  <w:t>Lokalisation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_________________________________________________________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  <w:t>Behandling: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Operation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Strålbehandling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Hormonell behandling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Cytostatika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Herceptin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 w:cs="Times New Roman"/>
          <w:sz w:val="24"/>
          <w:szCs w:val="24"/>
          <w:lang w:val="sv-SE"/>
        </w:rPr>
        <w:t>Nej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BC1060" w:rsidRDefault="00BC1060" w:rsidP="00F87F9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BC1060" w:rsidRDefault="00BC1060" w:rsidP="00F87F9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Patienten avliden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Pga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bröstcancer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36"/>
          <w:szCs w:val="36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Datum __________________</w:t>
      </w:r>
    </w:p>
    <w:p w:rsidR="00F87F9A" w:rsidRP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  <w:t>Annan orsak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 w:cs="Times New Roman"/>
          <w:sz w:val="36"/>
          <w:szCs w:val="36"/>
          <w:lang w:val="sv-SE"/>
        </w:rPr>
        <w:t>⁪</w:t>
      </w:r>
      <w:r>
        <w:rPr>
          <w:rFonts w:ascii="Times New Roman" w:hAnsi="Times New Roman" w:cs="Times New Roman"/>
          <w:sz w:val="36"/>
          <w:szCs w:val="36"/>
          <w:lang w:val="sv-SE"/>
        </w:rPr>
        <w:tab/>
      </w:r>
      <w:r w:rsidRPr="00F87F9A">
        <w:rPr>
          <w:rFonts w:ascii="Times New Roman" w:hAnsi="Times New Roman" w:cs="Times New Roman"/>
          <w:sz w:val="24"/>
          <w:szCs w:val="24"/>
          <w:lang w:val="sv-SE"/>
        </w:rPr>
        <w:t>Datum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___________________</w:t>
      </w: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F87F9A" w:rsidRDefault="00F87F9A" w:rsidP="00F87F9A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56572E" w:rsidRDefault="0056572E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56572E" w:rsidRPr="0056572E" w:rsidRDefault="0056572E" w:rsidP="0056572E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6572E">
        <w:rPr>
          <w:rFonts w:ascii="Times New Roman" w:hAnsi="Times New Roman" w:cs="Times New Roman"/>
          <w:b/>
          <w:sz w:val="24"/>
          <w:szCs w:val="24"/>
          <w:lang w:val="sv-SE"/>
        </w:rPr>
        <w:t>Kommentarer 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______________________________________________________________________________________________________________________________________________________________________________</w:t>
      </w:r>
      <w:r w:rsidR="00BC1060">
        <w:rPr>
          <w:rFonts w:ascii="Times New Roman" w:hAnsi="Times New Roman" w:cs="Times New Roman"/>
          <w:b/>
          <w:sz w:val="24"/>
          <w:szCs w:val="24"/>
          <w:lang w:val="sv-SE"/>
        </w:rPr>
        <w:t>___________________________________________________________________________</w:t>
      </w:r>
    </w:p>
    <w:sectPr w:rsidR="0056572E" w:rsidRPr="00565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91B37"/>
    <w:multiLevelType w:val="hybridMultilevel"/>
    <w:tmpl w:val="7B4CAD78"/>
    <w:lvl w:ilvl="0" w:tplc="31445EA0">
      <w:start w:val="72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5508A"/>
    <w:multiLevelType w:val="hybridMultilevel"/>
    <w:tmpl w:val="26144D5C"/>
    <w:lvl w:ilvl="0" w:tplc="C3146474">
      <w:start w:val="72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09"/>
    <w:rsid w:val="001A6F16"/>
    <w:rsid w:val="001F08E5"/>
    <w:rsid w:val="003E6337"/>
    <w:rsid w:val="004B3109"/>
    <w:rsid w:val="0056572E"/>
    <w:rsid w:val="005D00B5"/>
    <w:rsid w:val="00620553"/>
    <w:rsid w:val="006F6E3C"/>
    <w:rsid w:val="00724583"/>
    <w:rsid w:val="0075080B"/>
    <w:rsid w:val="00766B15"/>
    <w:rsid w:val="008B44BC"/>
    <w:rsid w:val="009A736F"/>
    <w:rsid w:val="00A057C9"/>
    <w:rsid w:val="00A06223"/>
    <w:rsid w:val="00B46799"/>
    <w:rsid w:val="00BC1060"/>
    <w:rsid w:val="00CA4A38"/>
    <w:rsid w:val="00D67485"/>
    <w:rsid w:val="00E0250A"/>
    <w:rsid w:val="00E30382"/>
    <w:rsid w:val="00EF48B1"/>
    <w:rsid w:val="00F87F9A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5D69A-1C3D-463F-A931-3F38D789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CCACDCF7</Template>
  <TotalTime>0</TotalTime>
  <Pages>3</Pages>
  <Words>306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Västmanland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 Yvette</dc:creator>
  <cp:lastModifiedBy>Yvette Andersson</cp:lastModifiedBy>
  <cp:revision>4</cp:revision>
  <dcterms:created xsi:type="dcterms:W3CDTF">2018-10-18T08:08:00Z</dcterms:created>
  <dcterms:modified xsi:type="dcterms:W3CDTF">2018-10-18T12:52:00Z</dcterms:modified>
</cp:coreProperties>
</file>